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FBAD" w14:textId="77777777" w:rsidR="000422E9" w:rsidRDefault="00354C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1E367" wp14:editId="762DD229">
                <wp:simplePos x="0" y="0"/>
                <wp:positionH relativeFrom="column">
                  <wp:posOffset>1579245</wp:posOffset>
                </wp:positionH>
                <wp:positionV relativeFrom="paragraph">
                  <wp:posOffset>2792095</wp:posOffset>
                </wp:positionV>
                <wp:extent cx="4441825" cy="52324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825" cy="523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F6014" w14:textId="77777777" w:rsidR="007C4DA1" w:rsidRDefault="007C4DA1" w:rsidP="00E839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D5CC84" w14:textId="77777777" w:rsidR="00E83925" w:rsidRPr="00E83925" w:rsidRDefault="00E83925" w:rsidP="00E839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83925">
                              <w:rPr>
                                <w:sz w:val="24"/>
                                <w:szCs w:val="24"/>
                              </w:rPr>
                              <w:t>Organization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925">
                              <w:rPr>
                                <w:sz w:val="24"/>
                                <w:szCs w:val="24"/>
                              </w:rPr>
                              <w:t>Name:_______________________________________</w:t>
                            </w:r>
                          </w:p>
                          <w:p w14:paraId="3B139123" w14:textId="77777777" w:rsidR="00E83925" w:rsidRPr="00E83925" w:rsidRDefault="00E839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B3B37E" w14:textId="77777777" w:rsidR="00E83925" w:rsidRPr="00E83925" w:rsidRDefault="00E839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83925">
                              <w:rPr>
                                <w:sz w:val="24"/>
                                <w:szCs w:val="24"/>
                              </w:rPr>
                              <w:t>Contact Person: __________________________________________</w:t>
                            </w:r>
                          </w:p>
                          <w:p w14:paraId="20F9E96D" w14:textId="77777777" w:rsidR="00E83925" w:rsidRPr="00E83925" w:rsidRDefault="00E839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7CCFCB" w14:textId="77777777" w:rsidR="00E83925" w:rsidRPr="00E83925" w:rsidRDefault="00E839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83925">
                              <w:rPr>
                                <w:sz w:val="24"/>
                                <w:szCs w:val="24"/>
                              </w:rPr>
                              <w:t>Email Address:___________________________________________</w:t>
                            </w:r>
                          </w:p>
                          <w:p w14:paraId="053C6662" w14:textId="77777777" w:rsidR="00E83925" w:rsidRPr="00E83925" w:rsidRDefault="00E839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306396" w14:textId="77777777" w:rsidR="00E83925" w:rsidRPr="00E83925" w:rsidRDefault="00E839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83925">
                              <w:rPr>
                                <w:sz w:val="24"/>
                                <w:szCs w:val="24"/>
                              </w:rPr>
                              <w:t>Phone #:____________________________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E83925">
                              <w:rPr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14:paraId="50697537" w14:textId="77777777" w:rsidR="00E83925" w:rsidRPr="00E83925" w:rsidRDefault="00E839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C2A568" w14:textId="77777777" w:rsidR="00E83925" w:rsidRPr="00E83925" w:rsidRDefault="00E839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83925">
                              <w:rPr>
                                <w:sz w:val="24"/>
                                <w:szCs w:val="24"/>
                              </w:rPr>
                              <w:t>Mailing Address:_________________________________________</w:t>
                            </w:r>
                          </w:p>
                          <w:p w14:paraId="5E506C3C" w14:textId="77777777" w:rsidR="00E83925" w:rsidRDefault="00E839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83925">
                              <w:rPr>
                                <w:sz w:val="24"/>
                                <w:szCs w:val="24"/>
                              </w:rPr>
                              <w:t>________________________________________________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Pr="00E83925"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4E55118A" w14:textId="77777777" w:rsidR="00E83925" w:rsidRDefault="00E839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8EA982" w14:textId="77777777" w:rsidR="00E83925" w:rsidRDefault="00E83925" w:rsidP="00E8392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8392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Description of Entry</w:t>
                            </w:r>
                          </w:p>
                          <w:p w14:paraId="6C09B9EA" w14:textId="77777777" w:rsidR="00E83925" w:rsidRPr="00E83925" w:rsidRDefault="00E83925" w:rsidP="00E83925">
                            <w:pPr>
                              <w:jc w:val="center"/>
                            </w:pPr>
                            <w:r w:rsidRPr="00E83925">
                              <w:t>Feel free to add a page with more information</w:t>
                            </w:r>
                          </w:p>
                          <w:p w14:paraId="4C2E301B" w14:textId="77777777" w:rsidR="00E83925" w:rsidRDefault="00E83925" w:rsidP="00E839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2F85D71" w14:textId="77777777" w:rsidR="00E83925" w:rsidRDefault="00E83925" w:rsidP="00E839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D258587" w14:textId="77777777" w:rsidR="00354C06" w:rsidRDefault="002B6D82" w:rsidP="00E8392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D073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Only children Santas are allowed on floats! </w:t>
                            </w:r>
                          </w:p>
                          <w:p w14:paraId="13805ED7" w14:textId="77777777" w:rsidR="00861E3B" w:rsidRDefault="002B6D82" w:rsidP="00E839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D073D">
                              <w:rPr>
                                <w:b/>
                                <w:sz w:val="28"/>
                                <w:szCs w:val="28"/>
                              </w:rPr>
                              <w:t>No adult Santas!</w:t>
                            </w:r>
                            <w:r w:rsidR="00E8392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EC32CEE" w14:textId="77777777" w:rsidR="00E83925" w:rsidRPr="00E83925" w:rsidRDefault="00E83925" w:rsidP="00E839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We appreciate your participation</w:t>
                            </w:r>
                            <w:r w:rsidR="00861E3B">
                              <w:rPr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4.35pt;margin-top:219.85pt;width:349.75pt;height:4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">
                <v:textbox>
                  <w:txbxContent>
                    <w:p w:rsidR="007C4DA1" w:rsidRDefault="007C4DA1" w:rsidP="00E8392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83925" w:rsidRPr="00E83925" w:rsidRDefault="00E83925" w:rsidP="00E83925">
                      <w:pPr>
                        <w:rPr>
                          <w:sz w:val="24"/>
                          <w:szCs w:val="24"/>
                        </w:rPr>
                      </w:pPr>
                      <w:r w:rsidRPr="00E83925">
                        <w:rPr>
                          <w:sz w:val="24"/>
                          <w:szCs w:val="24"/>
                        </w:rPr>
                        <w:t>Organization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83925">
                        <w:rPr>
                          <w:sz w:val="24"/>
                          <w:szCs w:val="24"/>
                        </w:rPr>
                        <w:t>Name:_______________________________________</w:t>
                      </w:r>
                    </w:p>
                    <w:p w:rsidR="00E83925" w:rsidRPr="00E83925" w:rsidRDefault="00E8392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83925" w:rsidRPr="00E83925" w:rsidRDefault="00E83925">
                      <w:pPr>
                        <w:rPr>
                          <w:sz w:val="24"/>
                          <w:szCs w:val="24"/>
                        </w:rPr>
                      </w:pPr>
                      <w:r w:rsidRPr="00E83925">
                        <w:rPr>
                          <w:sz w:val="24"/>
                          <w:szCs w:val="24"/>
                        </w:rPr>
                        <w:t>Contact Person: __________________________________________</w:t>
                      </w:r>
                    </w:p>
                    <w:p w:rsidR="00E83925" w:rsidRPr="00E83925" w:rsidRDefault="00E8392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83925" w:rsidRPr="00E83925" w:rsidRDefault="00E83925">
                      <w:pPr>
                        <w:rPr>
                          <w:sz w:val="24"/>
                          <w:szCs w:val="24"/>
                        </w:rPr>
                      </w:pPr>
                      <w:r w:rsidRPr="00E83925">
                        <w:rPr>
                          <w:sz w:val="24"/>
                          <w:szCs w:val="24"/>
                        </w:rPr>
                        <w:t>Email Address:___________________________________________</w:t>
                      </w:r>
                    </w:p>
                    <w:p w:rsidR="00E83925" w:rsidRPr="00E83925" w:rsidRDefault="00E8392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83925" w:rsidRPr="00E83925" w:rsidRDefault="00E83925">
                      <w:pPr>
                        <w:rPr>
                          <w:sz w:val="24"/>
                          <w:szCs w:val="24"/>
                        </w:rPr>
                      </w:pPr>
                      <w:r w:rsidRPr="00E83925">
                        <w:rPr>
                          <w:sz w:val="24"/>
                          <w:szCs w:val="24"/>
                        </w:rPr>
                        <w:t>Phone #:____________________________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Pr="00E83925">
                        <w:rPr>
                          <w:sz w:val="24"/>
                          <w:szCs w:val="24"/>
                        </w:rPr>
                        <w:t>___________________</w:t>
                      </w:r>
                    </w:p>
                    <w:p w:rsidR="00E83925" w:rsidRPr="00E83925" w:rsidRDefault="00E8392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83925" w:rsidRPr="00E83925" w:rsidRDefault="00E83925">
                      <w:pPr>
                        <w:rPr>
                          <w:sz w:val="24"/>
                          <w:szCs w:val="24"/>
                        </w:rPr>
                      </w:pPr>
                      <w:r w:rsidRPr="00E83925">
                        <w:rPr>
                          <w:sz w:val="24"/>
                          <w:szCs w:val="24"/>
                        </w:rPr>
                        <w:t>Mailing Address:_________________________________________</w:t>
                      </w:r>
                    </w:p>
                    <w:p w:rsidR="00E83925" w:rsidRDefault="00E83925">
                      <w:pPr>
                        <w:rPr>
                          <w:sz w:val="24"/>
                          <w:szCs w:val="24"/>
                        </w:rPr>
                      </w:pPr>
                      <w:r w:rsidRPr="00E83925">
                        <w:rPr>
                          <w:sz w:val="24"/>
                          <w:szCs w:val="24"/>
                        </w:rPr>
                        <w:t>________________________________________________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</w:t>
                      </w:r>
                      <w:r w:rsidRPr="00E83925">
                        <w:rPr>
                          <w:sz w:val="24"/>
                          <w:szCs w:val="24"/>
                        </w:rPr>
                        <w:t>_____</w:t>
                      </w:r>
                    </w:p>
                    <w:p w:rsidR="00E83925" w:rsidRDefault="00E8392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83925" w:rsidRDefault="00E83925" w:rsidP="00E83925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83925">
                        <w:rPr>
                          <w:b/>
                          <w:sz w:val="28"/>
                          <w:szCs w:val="28"/>
                          <w:u w:val="single"/>
                        </w:rPr>
                        <w:t>Description of Entry</w:t>
                      </w:r>
                    </w:p>
                    <w:p w:rsidR="00E83925" w:rsidRPr="00E83925" w:rsidRDefault="00E83925" w:rsidP="00E83925">
                      <w:pPr>
                        <w:jc w:val="center"/>
                      </w:pPr>
                      <w:r w:rsidRPr="00E83925">
                        <w:t>Feel free to add a page with more information</w:t>
                      </w:r>
                    </w:p>
                    <w:p w:rsidR="00E83925" w:rsidRDefault="00E83925" w:rsidP="00E839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E83925" w:rsidRDefault="00E83925" w:rsidP="00E839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54C06" w:rsidRDefault="002B6D82" w:rsidP="00E8392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D073D">
                        <w:rPr>
                          <w:b/>
                          <w:sz w:val="28"/>
                          <w:szCs w:val="28"/>
                        </w:rPr>
                        <w:t xml:space="preserve">Only children Santas are allowed on floats! </w:t>
                      </w:r>
                    </w:p>
                    <w:p w:rsidR="00861E3B" w:rsidRDefault="002B6D82" w:rsidP="00E839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D073D">
                        <w:rPr>
                          <w:b/>
                          <w:sz w:val="28"/>
                          <w:szCs w:val="28"/>
                        </w:rPr>
                        <w:t>No adult Santas!</w:t>
                      </w:r>
                      <w:r w:rsidR="00E8392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E83925" w:rsidRPr="00E83925" w:rsidRDefault="00E83925" w:rsidP="00E839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We appreciate your participation</w:t>
                      </w:r>
                      <w:r w:rsidR="00861E3B">
                        <w:rPr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0" allowOverlap="1" wp14:anchorId="56E476BD" wp14:editId="15AC16A4">
            <wp:simplePos x="0" y="0"/>
            <wp:positionH relativeFrom="column">
              <wp:posOffset>62865</wp:posOffset>
            </wp:positionH>
            <wp:positionV relativeFrom="paragraph">
              <wp:posOffset>1905</wp:posOffset>
            </wp:positionV>
            <wp:extent cx="7422515" cy="9819005"/>
            <wp:effectExtent l="0" t="0" r="6985" b="0"/>
            <wp:wrapNone/>
            <wp:docPr id="4" name="Picture 2" descr="T-shirt Trans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-shirt Transf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515" cy="981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5ED4D3A" wp14:editId="7BB84DA8">
                <wp:simplePos x="0" y="0"/>
                <wp:positionH relativeFrom="column">
                  <wp:posOffset>1531620</wp:posOffset>
                </wp:positionH>
                <wp:positionV relativeFrom="paragraph">
                  <wp:posOffset>1839595</wp:posOffset>
                </wp:positionV>
                <wp:extent cx="4489450" cy="952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855F4" w14:textId="15168C6F" w:rsidR="007C4DA1" w:rsidRDefault="00E83925" w:rsidP="00E83925">
                            <w:pPr>
                              <w:pStyle w:val="Heading1"/>
                              <w:rPr>
                                <w:b/>
                              </w:rPr>
                            </w:pPr>
                            <w:r w:rsidRPr="00E83925">
                              <w:rPr>
                                <w:b/>
                              </w:rPr>
                              <w:t>“</w:t>
                            </w:r>
                            <w:r w:rsidR="00433D3E">
                              <w:rPr>
                                <w:b/>
                              </w:rPr>
                              <w:t>Small Town….Big Christmas</w:t>
                            </w:r>
                            <w:r w:rsidRPr="00E83925">
                              <w:rPr>
                                <w:b/>
                              </w:rPr>
                              <w:t>”</w:t>
                            </w:r>
                          </w:p>
                          <w:p w14:paraId="23565586" w14:textId="77777777" w:rsidR="00E83925" w:rsidRDefault="00E83925" w:rsidP="00E83925">
                            <w:pPr>
                              <w:pStyle w:val="Heading1"/>
                              <w:rPr>
                                <w:b/>
                              </w:rPr>
                            </w:pPr>
                            <w:r w:rsidRPr="00E83925">
                              <w:rPr>
                                <w:b/>
                              </w:rPr>
                              <w:t xml:space="preserve"> Entry Form</w:t>
                            </w:r>
                          </w:p>
                          <w:p w14:paraId="421BAE07" w14:textId="76B54053" w:rsidR="00E83925" w:rsidRPr="00E83925" w:rsidRDefault="00CE5D15" w:rsidP="00E8392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Sunday, </w:t>
                            </w:r>
                            <w:r w:rsidR="00354C06">
                              <w:rPr>
                                <w:b/>
                                <w:sz w:val="40"/>
                              </w:rPr>
                              <w:t xml:space="preserve">December </w:t>
                            </w:r>
                            <w:r w:rsidR="00433D3E">
                              <w:rPr>
                                <w:b/>
                                <w:sz w:val="40"/>
                              </w:rPr>
                              <w:t>7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="00E83925" w:rsidRPr="00E83925">
                              <w:rPr>
                                <w:b/>
                                <w:sz w:val="40"/>
                              </w:rPr>
                              <w:t xml:space="preserve">@ </w:t>
                            </w:r>
                            <w:r w:rsidR="00354C06">
                              <w:rPr>
                                <w:b/>
                                <w:sz w:val="40"/>
                              </w:rPr>
                              <w:t>5:</w:t>
                            </w:r>
                            <w:r w:rsidR="002A3536">
                              <w:rPr>
                                <w:b/>
                                <w:sz w:val="40"/>
                              </w:rPr>
                              <w:t>15</w:t>
                            </w:r>
                            <w:r w:rsidR="00E83925" w:rsidRPr="00E83925">
                              <w:rPr>
                                <w:b/>
                                <w:sz w:val="40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D4D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20.6pt;margin-top:144.85pt;width:353.5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" o:allowincell="f" filled="f" stroked="f">
                <v:textbox>
                  <w:txbxContent>
                    <w:p w14:paraId="628855F4" w14:textId="15168C6F" w:rsidR="007C4DA1" w:rsidRDefault="00E83925" w:rsidP="00E83925">
                      <w:pPr>
                        <w:pStyle w:val="Heading1"/>
                        <w:rPr>
                          <w:b/>
                        </w:rPr>
                      </w:pPr>
                      <w:r w:rsidRPr="00E83925">
                        <w:rPr>
                          <w:b/>
                        </w:rPr>
                        <w:t>“</w:t>
                      </w:r>
                      <w:r w:rsidR="00433D3E">
                        <w:rPr>
                          <w:b/>
                        </w:rPr>
                        <w:t>Small Town….Big Christmas</w:t>
                      </w:r>
                      <w:r w:rsidRPr="00E83925">
                        <w:rPr>
                          <w:b/>
                        </w:rPr>
                        <w:t>”</w:t>
                      </w:r>
                    </w:p>
                    <w:p w14:paraId="23565586" w14:textId="77777777" w:rsidR="00E83925" w:rsidRDefault="00E83925" w:rsidP="00E83925">
                      <w:pPr>
                        <w:pStyle w:val="Heading1"/>
                        <w:rPr>
                          <w:b/>
                        </w:rPr>
                      </w:pPr>
                      <w:r w:rsidRPr="00E83925">
                        <w:rPr>
                          <w:b/>
                        </w:rPr>
                        <w:t xml:space="preserve"> Entry Form</w:t>
                      </w:r>
                    </w:p>
                    <w:p w14:paraId="421BAE07" w14:textId="76B54053" w:rsidR="00E83925" w:rsidRPr="00E83925" w:rsidRDefault="00CE5D15" w:rsidP="00E8392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Sunday, </w:t>
                      </w:r>
                      <w:r w:rsidR="00354C06">
                        <w:rPr>
                          <w:b/>
                          <w:sz w:val="40"/>
                        </w:rPr>
                        <w:t xml:space="preserve">December </w:t>
                      </w:r>
                      <w:r w:rsidR="00433D3E">
                        <w:rPr>
                          <w:b/>
                          <w:sz w:val="40"/>
                        </w:rPr>
                        <w:t>7</w:t>
                      </w:r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  <w:r w:rsidR="00E83925" w:rsidRPr="00E83925">
                        <w:rPr>
                          <w:b/>
                          <w:sz w:val="40"/>
                        </w:rPr>
                        <w:t xml:space="preserve">@ </w:t>
                      </w:r>
                      <w:r w:rsidR="00354C06">
                        <w:rPr>
                          <w:b/>
                          <w:sz w:val="40"/>
                        </w:rPr>
                        <w:t>5:</w:t>
                      </w:r>
                      <w:r w:rsidR="002A3536">
                        <w:rPr>
                          <w:b/>
                          <w:sz w:val="40"/>
                        </w:rPr>
                        <w:t>15</w:t>
                      </w:r>
                      <w:r w:rsidR="00E83925" w:rsidRPr="00E83925">
                        <w:rPr>
                          <w:b/>
                          <w:sz w:val="40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88830F2" wp14:editId="4BCAAB20">
                <wp:simplePos x="0" y="0"/>
                <wp:positionH relativeFrom="column">
                  <wp:posOffset>1531620</wp:posOffset>
                </wp:positionH>
                <wp:positionV relativeFrom="paragraph">
                  <wp:posOffset>488315</wp:posOffset>
                </wp:positionV>
                <wp:extent cx="4489450" cy="120586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0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7C82D" w14:textId="77777777" w:rsidR="000422E9" w:rsidRDefault="00E83925">
                            <w:pPr>
                              <w:jc w:val="center"/>
                              <w:rPr>
                                <w:b/>
                                <w:color w:val="FFFFFF"/>
                                <w:sz w:val="7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80"/>
                              </w:rPr>
                              <w:t>New Haven Christmas Parade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20.6pt;margin-top:38.45pt;width:353.5pt;height:9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" o:allowincell="f" filled="f" stroked="f">
                <v:textbox>
                  <w:txbxContent>
                    <w:p w:rsidR="000422E9" w:rsidRDefault="00E83925">
                      <w:pPr>
                        <w:jc w:val="center"/>
                        <w:rPr>
                          <w:b/>
                          <w:color w:val="FFFFFF"/>
                          <w:sz w:val="76"/>
                        </w:rPr>
                      </w:pPr>
                      <w:r>
                        <w:rPr>
                          <w:b/>
                          <w:color w:val="FFFFFF"/>
                          <w:sz w:val="80"/>
                        </w:rPr>
                        <w:t>New Haven Christmas Parade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13C417" wp14:editId="46567B8D">
            <wp:extent cx="7534275" cy="6029325"/>
            <wp:effectExtent l="0" t="0" r="9525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2E9">
      <w:pgSz w:w="12240" w:h="15840" w:code="1"/>
      <w:pgMar w:top="173" w:right="173" w:bottom="792" w:left="173" w:header="144" w:footer="1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25"/>
    <w:rsid w:val="000422E9"/>
    <w:rsid w:val="000D7D6E"/>
    <w:rsid w:val="001E7441"/>
    <w:rsid w:val="002A3536"/>
    <w:rsid w:val="002B6D82"/>
    <w:rsid w:val="00354C06"/>
    <w:rsid w:val="003C11AC"/>
    <w:rsid w:val="003F0FCC"/>
    <w:rsid w:val="00433D3E"/>
    <w:rsid w:val="0045427D"/>
    <w:rsid w:val="00595F67"/>
    <w:rsid w:val="005D073D"/>
    <w:rsid w:val="006E7488"/>
    <w:rsid w:val="00727CF2"/>
    <w:rsid w:val="00765AE6"/>
    <w:rsid w:val="007C4DA1"/>
    <w:rsid w:val="00861E3B"/>
    <w:rsid w:val="0094220C"/>
    <w:rsid w:val="009A104E"/>
    <w:rsid w:val="009F7AF2"/>
    <w:rsid w:val="00A81BB6"/>
    <w:rsid w:val="00AD2CFF"/>
    <w:rsid w:val="00CA0487"/>
    <w:rsid w:val="00CE5D15"/>
    <w:rsid w:val="00D11E2C"/>
    <w:rsid w:val="00D464B4"/>
    <w:rsid w:val="00D70A41"/>
    <w:rsid w:val="00DC4458"/>
    <w:rsid w:val="00DF1F09"/>
    <w:rsid w:val="00E83925"/>
    <w:rsid w:val="00F063D5"/>
    <w:rsid w:val="00F1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3D732"/>
  <w15:docId w15:val="{5E78564F-8E73-4F17-ADDC-09FE6291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3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haven1\AppData\Roaming\Microsoft\Templates\Holiday%20t-shirt%20transf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4B326F14BA10DC4BB20BF3356D5C0672" ma:contentTypeVersion="1" ma:contentTypeDescription="Upload an image." ma:contentTypeScope="" ma:versionID="47500c23b0245e8e3910eb37774f8b31">
  <xsd:schema xmlns:xsd="http://www.w3.org/2001/XMLSchema" xmlns:xs="http://www.w3.org/2001/XMLSchema" xmlns:p="http://schemas.microsoft.com/office/2006/metadata/properties" xmlns:ns1="http://schemas.microsoft.com/sharepoint/v3" xmlns:ns2="5FCD801E-C7A1-4387-90A0-B59ED3E0D6C8" xmlns:ns3="http://schemas.microsoft.com/sharepoint/v3/fields" targetNamespace="http://schemas.microsoft.com/office/2006/metadata/properties" ma:root="true" ma:fieldsID="51ce27c76e4367f169530d50aca98a4d" ns1:_="" ns2:_="" ns3:_="">
    <xsd:import namespace="http://schemas.microsoft.com/sharepoint/v3"/>
    <xsd:import namespace="5FCD801E-C7A1-4387-90A0-B59ED3E0D6C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D801E-C7A1-4387-90A0-B59ED3E0D6C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5FCD801E-C7A1-4387-90A0-B59ED3E0D6C8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080037A-945A-482F-BCB7-F0EDE24AAE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56C07-0D0F-4363-A687-CDDDF122CB57}"/>
</file>

<file path=customXml/itemProps3.xml><?xml version="1.0" encoding="utf-8"?>
<ds:datastoreItem xmlns:ds="http://schemas.openxmlformats.org/officeDocument/2006/customXml" ds:itemID="{262F635F-0E5E-4FF4-91CF-F293DE3BD5D6}"/>
</file>

<file path=customXml/itemProps4.xml><?xml version="1.0" encoding="utf-8"?>
<ds:datastoreItem xmlns:ds="http://schemas.openxmlformats.org/officeDocument/2006/customXml" ds:itemID="{589A9731-F93C-4A90-AE35-49992734ADC2}"/>
</file>

<file path=docProps/app.xml><?xml version="1.0" encoding="utf-8"?>
<Properties xmlns="http://schemas.openxmlformats.org/officeDocument/2006/extended-properties" xmlns:vt="http://schemas.openxmlformats.org/officeDocument/2006/docPropsVTypes">
  <Template>Holiday t-shirt transfer.dot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Newhaven1</dc:creator>
  <cp:keywords/>
  <dc:description/>
  <cp:lastModifiedBy>Joanie</cp:lastModifiedBy>
  <cp:revision>2</cp:revision>
  <cp:lastPrinted>2024-10-30T17:07:00Z</cp:lastPrinted>
  <dcterms:created xsi:type="dcterms:W3CDTF">2025-10-22T17:39:00Z</dcterms:created>
  <dcterms:modified xsi:type="dcterms:W3CDTF">2025-10-22T17:39:00Z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TC011621271033</vt:lpwstr>
  </property>
  <property fmtid="{D5CDD505-2E9C-101B-9397-08002B2CF9AE}" pid="3" name="ContentTypeId">
    <vt:lpwstr>0x0101009148F5A04DDD49CBA7127AADA5FB792B00AADE34325A8B49CDA8BB4DB53328F214004B326F14BA10DC4BB20BF3356D5C0672</vt:lpwstr>
  </property>
</Properties>
</file>